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452C4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452C4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452C4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452C4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452C4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452C4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452C4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452C4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32BA6" w14:textId="77777777" w:rsidR="00D14EDB" w:rsidRDefault="00D14E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452C45">
          <w:rPr>
            <w:noProof/>
          </w:rPr>
          <w:t>1</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E15C3" w14:textId="77777777" w:rsidR="00D14EDB" w:rsidRDefault="00D14E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2EF58" w14:textId="77777777" w:rsidR="00D14EDB" w:rsidRDefault="00D14E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68D2F94C" w:rsidR="00774BD5" w:rsidRDefault="009B0140" w:rsidP="00784E7F">
    <w:pPr>
      <w:pStyle w:val="Header"/>
      <w:jc w:val="center"/>
    </w:pPr>
    <w:bookmarkStart w:id="0" w:name="_GoBack"/>
    <w:bookmarkEnd w:id="0"/>
    <w:r w:rsidRPr="00A04811">
      <w:rPr>
        <w:noProof/>
        <w:lang w:val="en-GB" w:eastAsia="en-GB"/>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en-GB" w:eastAsia="en-GB"/>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en-GB" w:eastAsia="en-GB"/>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en-GB" w:eastAsia="en-GB"/>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Header"/>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1645EB08-215E-4A80-A076-1BB7E3347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13</TotalTime>
  <Pages>3</Pages>
  <Words>793</Words>
  <Characters>4566</Characters>
  <Application>Microsoft Office Word</Application>
  <DocSecurity>0</DocSecurity>
  <Lines>74</Lines>
  <Paragraphs>37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SITKA Sylwia (EAC)</cp:lastModifiedBy>
  <cp:revision>7</cp:revision>
  <cp:lastPrinted>2015-04-10T09:51:00Z</cp:lastPrinted>
  <dcterms:created xsi:type="dcterms:W3CDTF">2015-04-10T10:45:00Z</dcterms:created>
  <dcterms:modified xsi:type="dcterms:W3CDTF">2015-04-15T13:54:00Z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